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199147EB" w:rsidR="005932EA" w:rsidRPr="00171410" w:rsidRDefault="005932EA" w:rsidP="00F01A44">
            <w:pPr>
              <w:pStyle w:val="RevisionTableHeading"/>
              <w:bidi/>
              <w:rPr>
                <w:color w:val="000000"/>
                <w:rtl/>
              </w:rPr>
            </w:pPr>
            <w:r>
              <w:rPr>
                <w:rtl/>
                <w:lang w:eastAsia="ar"/>
              </w:rPr>
              <w:t xml:space="preserve">اسم </w:t>
            </w:r>
            <w:r w:rsidR="006653E1">
              <w:rPr>
                <w:rFonts w:hint="cs"/>
                <w:rtl/>
                <w:lang w:eastAsia="ar"/>
              </w:rPr>
              <w:t>المرفق</w:t>
            </w:r>
            <w:r w:rsidR="00F01A44">
              <w:rPr>
                <w:lang w:eastAsia="ar"/>
              </w:rPr>
              <w:t xml:space="preserve"> </w:t>
            </w:r>
            <w:r w:rsidR="006653E1">
              <w:rPr>
                <w:rFonts w:hint="cs"/>
                <w:rtl/>
                <w:lang w:eastAsia="ar"/>
              </w:rPr>
              <w:t xml:space="preserve">: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إدارة العمليات التشغيلية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  <w:bidi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  <w:bidi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429A487" w14:textId="77777777" w:rsidR="005932EA" w:rsidRPr="002250E2" w:rsidRDefault="005932EA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  <w:bidi/>
              <w:rPr>
                <w:rFonts w:hint="cs"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  <w:bidi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محطات غسل العين وغرف استحمام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موافقة إدارة الجودة والصحة والسلامة والبيئة (</w:t>
            </w:r>
            <w:r>
              <w:rPr>
                <w:lang w:eastAsia="ar" w:bidi="en-US"/>
              </w:rPr>
              <w:t>QHSE</w:t>
            </w:r>
            <w:r>
              <w:rPr>
                <w:rtl/>
                <w:lang w:eastAsia="ar"/>
              </w:rPr>
              <w:t>) متاحة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صحة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النظام خالٍ من الأعطال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لافتات - التحقق من إغلاق مصادر الطاقة ووضع لافتات عليها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  <w:bidi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تقارير الخدمات السابقة (الصادرة عن أطراف خارجية مختصة)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فحص المحطات وأنظمة الإمداد الأساسية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المخططات البيانية الميكانيكية والكهربائية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عمل نظام / برنامج نظام إدارة المباني (</w:t>
            </w:r>
            <w:r w:rsidRPr="00C0102A">
              <w:rPr>
                <w:lang w:eastAsia="ar" w:bidi="en-US"/>
              </w:rPr>
              <w:t>BMS</w:t>
            </w:r>
            <w:r w:rsidRPr="00C0102A">
              <w:rPr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  <w:bidi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109AC">
              <w:rPr>
                <w:rFonts w:cs="Arial"/>
                <w:color w:val="000000"/>
                <w:rtl/>
                <w:lang w:eastAsia="ar"/>
              </w:rPr>
            </w:r>
            <w:r w:rsidR="00F109A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  <w:bidi/>
            </w:pPr>
            <w:bookmarkStart w:id="0" w:name="_GoBack"/>
            <w:bookmarkEnd w:id="0"/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014A3" w14:textId="77777777" w:rsidR="00F109AC" w:rsidRDefault="00F109AC">
      <w:r>
        <w:separator/>
      </w:r>
    </w:p>
    <w:p w14:paraId="45445C99" w14:textId="77777777" w:rsidR="00F109AC" w:rsidRDefault="00F109AC"/>
  </w:endnote>
  <w:endnote w:type="continuationSeparator" w:id="0">
    <w:p w14:paraId="46389CA8" w14:textId="77777777" w:rsidR="00F109AC" w:rsidRDefault="00F109AC">
      <w:r>
        <w:continuationSeparator/>
      </w:r>
    </w:p>
    <w:p w14:paraId="04DEA52A" w14:textId="77777777" w:rsidR="00F109AC" w:rsidRDefault="00F10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2DF58" w14:textId="362810D7" w:rsidR="00974152" w:rsidRPr="006C1ABD" w:rsidRDefault="00974152" w:rsidP="0097415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F7D84" wp14:editId="79BEF06A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E15673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1F75942281D649F8975E53C31E41AAF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EOM-ZO0-TP-000153-AR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9514373DDB86463D8D476FC2640B7D6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E58CC6835D6948348B5316ECA435F96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96F1188" w14:textId="0C0A06D0" w:rsidR="00974152" w:rsidRPr="006C1ABD" w:rsidRDefault="00974152" w:rsidP="0097415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5004ABA" w14:textId="77777777" w:rsidR="00974152" w:rsidRDefault="00974152" w:rsidP="00974152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974152" w:rsidRDefault="009210BF" w:rsidP="000B23C2">
    <w:pPr>
      <w:bidi/>
      <w:jc w:val="center"/>
      <w:rPr>
        <w:rFonts w:ascii="Calibri" w:hAnsi="Calibri" w:cs="Calibri" w:hint="cs"/>
        <w:sz w:val="12"/>
        <w:szCs w:val="1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F72E" w14:textId="77777777" w:rsidR="00F109AC" w:rsidRDefault="00F109AC">
      <w:r>
        <w:separator/>
      </w:r>
    </w:p>
    <w:p w14:paraId="474B6CAA" w14:textId="77777777" w:rsidR="00F109AC" w:rsidRDefault="00F109AC"/>
  </w:footnote>
  <w:footnote w:type="continuationSeparator" w:id="0">
    <w:p w14:paraId="62B7F063" w14:textId="77777777" w:rsidR="00F109AC" w:rsidRDefault="00F109AC">
      <w:r>
        <w:continuationSeparator/>
      </w:r>
    </w:p>
    <w:p w14:paraId="458DE07A" w14:textId="77777777" w:rsidR="00F109AC" w:rsidRDefault="00F109A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B7EAB" w14:paraId="55B15A60" w14:textId="77777777" w:rsidTr="00974152">
      <w:trPr>
        <w:trHeight w:val="571"/>
        <w:jc w:val="center"/>
      </w:trPr>
      <w:tc>
        <w:tcPr>
          <w:tcW w:w="6845" w:type="dxa"/>
          <w:vAlign w:val="center"/>
        </w:tcPr>
        <w:p w14:paraId="361EC67C" w14:textId="7A529A83" w:rsidR="008B7EAB" w:rsidRPr="006A25F8" w:rsidRDefault="00974152" w:rsidP="00974152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ال</w:t>
          </w:r>
          <w:r w:rsidR="005F4BD6" w:rsidRPr="005548A5">
            <w:rPr>
              <w:kern w:val="32"/>
              <w:sz w:val="24"/>
              <w:szCs w:val="24"/>
              <w:rtl/>
              <w:lang w:eastAsia="ar"/>
            </w:rPr>
            <w:t>إجراءات التشغيل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ية</w:t>
          </w:r>
          <w:r w:rsidR="005F4BD6"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>ق</w:t>
          </w:r>
          <w:r w:rsidR="005F4BD6">
            <w:rPr>
              <w:kern w:val="32"/>
              <w:sz w:val="24"/>
              <w:szCs w:val="24"/>
              <w:rtl/>
              <w:lang w:eastAsia="ar"/>
            </w:rPr>
            <w:t xml:space="preserve">ائمة تدقيق بدء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تشغيل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أنظمة سلامة الحياة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D053D4">
            <w:rPr>
              <w:rFonts w:hint="cs"/>
              <w:kern w:val="32"/>
              <w:sz w:val="24"/>
              <w:szCs w:val="24"/>
              <w:rtl/>
              <w:lang w:eastAsia="ar"/>
            </w:rPr>
            <w:t>المنشآت البلدية</w:t>
          </w:r>
        </w:p>
      </w:tc>
    </w:tr>
  </w:tbl>
  <w:p w14:paraId="0FE4F66F" w14:textId="54DB61A1" w:rsidR="009210BF" w:rsidRPr="002B6025" w:rsidRDefault="002B6025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8E914A9" wp14:editId="66875432">
          <wp:simplePos x="0" y="0"/>
          <wp:positionH relativeFrom="column">
            <wp:posOffset>-836666</wp:posOffset>
          </wp:positionH>
          <wp:positionV relativeFrom="paragraph">
            <wp:posOffset>-487316</wp:posOffset>
          </wp:positionV>
          <wp:extent cx="1258432" cy="550792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32" cy="550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13D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8CD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025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392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74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654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BD6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53E1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AB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4152"/>
    <w:rsid w:val="00975C25"/>
    <w:rsid w:val="009762AB"/>
    <w:rsid w:val="00976E98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7FF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5F1C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53D4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6E7F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1A44"/>
    <w:rsid w:val="00F02777"/>
    <w:rsid w:val="00F02A2B"/>
    <w:rsid w:val="00F03C0A"/>
    <w:rsid w:val="00F049C7"/>
    <w:rsid w:val="00F06A87"/>
    <w:rsid w:val="00F06BF9"/>
    <w:rsid w:val="00F06F50"/>
    <w:rsid w:val="00F109AC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75942281D649F8975E53C31E41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2787-8686-4B4A-8C53-FBE43E047BF0}"/>
      </w:docPartPr>
      <w:docPartBody>
        <w:p w:rsidR="00000000" w:rsidRDefault="006F0EAF" w:rsidP="006F0EAF">
          <w:pPr>
            <w:pStyle w:val="1F75942281D649F8975E53C31E41AAF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514373DDB86463D8D476FC2640B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A0A2-841E-4C91-99C1-82D4AA786CED}"/>
      </w:docPartPr>
      <w:docPartBody>
        <w:p w:rsidR="00000000" w:rsidRDefault="006F0EAF" w:rsidP="006F0EAF">
          <w:pPr>
            <w:pStyle w:val="9514373DDB86463D8D476FC2640B7D6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58CC6835D6948348B5316ECA435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AE7C-CCCC-4CA9-86B9-D95560DDDA63}"/>
      </w:docPartPr>
      <w:docPartBody>
        <w:p w:rsidR="00000000" w:rsidRDefault="006F0EAF" w:rsidP="006F0EAF">
          <w:pPr>
            <w:pStyle w:val="E58CC6835D6948348B5316ECA435F96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AF"/>
    <w:rsid w:val="006F0EAF"/>
    <w:rsid w:val="0072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F0EAF"/>
    <w:rPr>
      <w:color w:val="808080"/>
    </w:rPr>
  </w:style>
  <w:style w:type="paragraph" w:customStyle="1" w:styleId="1F75942281D649F8975E53C31E41AAF9">
    <w:name w:val="1F75942281D649F8975E53C31E41AAF9"/>
    <w:rsid w:val="006F0EAF"/>
    <w:pPr>
      <w:bidi/>
    </w:pPr>
  </w:style>
  <w:style w:type="paragraph" w:customStyle="1" w:styleId="9514373DDB86463D8D476FC2640B7D65">
    <w:name w:val="9514373DDB86463D8D476FC2640B7D65"/>
    <w:rsid w:val="006F0EAF"/>
    <w:pPr>
      <w:bidi/>
    </w:pPr>
  </w:style>
  <w:style w:type="paragraph" w:customStyle="1" w:styleId="E58CC6835D6948348B5316ECA435F96A">
    <w:name w:val="E58CC6835D6948348B5316ECA435F96A"/>
    <w:rsid w:val="006F0EA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21D5-179D-442D-8E0C-01BD4FB92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806087-8F76-490F-A739-5AB2DADF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58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EOM-ZO0-TP-000153-AR</dc:subject>
  <dc:creator>Rivamonte, Leonnito (RMP)</dc:creator>
  <cp:keywords>ᅟ</cp:keywords>
  <cp:lastModifiedBy>الاء الزهراني Alaa Alzahrani</cp:lastModifiedBy>
  <cp:revision>99</cp:revision>
  <cp:lastPrinted>2017-10-17T10:11:00Z</cp:lastPrinted>
  <dcterms:created xsi:type="dcterms:W3CDTF">2019-12-16T06:44:00Z</dcterms:created>
  <dcterms:modified xsi:type="dcterms:W3CDTF">2022-02-03T07:35:00Z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